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818E" w14:textId="77777777" w:rsidR="002D4E1B" w:rsidRPr="002D4E1B" w:rsidRDefault="00A15AAE" w:rsidP="005555F9">
      <w:pPr>
        <w:rPr>
          <w:b/>
          <w:sz w:val="22"/>
        </w:rPr>
      </w:pPr>
      <w:r w:rsidRPr="002D4E1B">
        <w:rPr>
          <w:bCs/>
          <w:sz w:val="22"/>
        </w:rPr>
        <w:t>N02.</w:t>
      </w:r>
      <w:r w:rsidRPr="002D4E1B">
        <w:rPr>
          <w:b/>
          <w:sz w:val="22"/>
        </w:rPr>
        <w:t xml:space="preserve"> </w:t>
      </w:r>
      <w:r w:rsidR="005555F9" w:rsidRPr="002D4E1B">
        <w:rPr>
          <w:b/>
          <w:sz w:val="22"/>
        </w:rPr>
        <w:t>Nothing but the Blood of Jesus</w:t>
      </w:r>
    </w:p>
    <w:p w14:paraId="127F3425" w14:textId="77777777" w:rsidR="002D4E1B" w:rsidRPr="002D4E1B" w:rsidRDefault="002D4E1B" w:rsidP="005555F9">
      <w:pPr>
        <w:rPr>
          <w:sz w:val="22"/>
        </w:rPr>
      </w:pPr>
    </w:p>
    <w:p w14:paraId="12D88A4E" w14:textId="77777777" w:rsidR="002D4E1B" w:rsidRPr="002D4E1B" w:rsidRDefault="002D4E1B" w:rsidP="005555F9">
      <w:pPr>
        <w:rPr>
          <w:sz w:val="22"/>
        </w:rPr>
      </w:pPr>
      <w:r w:rsidRPr="002D4E1B">
        <w:rPr>
          <w:sz w:val="22"/>
        </w:rPr>
        <w:t>[</w:t>
      </w:r>
      <w:r w:rsidR="005555F9" w:rsidRPr="002D4E1B">
        <w:rPr>
          <w:sz w:val="22"/>
        </w:rPr>
        <w:t>Verse 1</w:t>
      </w:r>
      <w:r w:rsidRPr="002D4E1B">
        <w:rPr>
          <w:sz w:val="22"/>
        </w:rPr>
        <w:t>]</w:t>
      </w:r>
    </w:p>
    <w:p w14:paraId="0ABD4807" w14:textId="78B35533" w:rsidR="002D4E1B" w:rsidRPr="002D4E1B" w:rsidRDefault="002D4E1B" w:rsidP="005555F9">
      <w:pPr>
        <w:rPr>
          <w:sz w:val="22"/>
        </w:rPr>
      </w:pPr>
    </w:p>
    <w:p w14:paraId="0BCD0F78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What can wash away my sin?</w:t>
      </w:r>
    </w:p>
    <w:p w14:paraId="5DDB0BD8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Jesus.</w:t>
      </w:r>
    </w:p>
    <w:p w14:paraId="522972BE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What can make me whole again?</w:t>
      </w:r>
    </w:p>
    <w:p w14:paraId="5E9C9620" w14:textId="3762537B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Jesus.</w:t>
      </w:r>
    </w:p>
    <w:p w14:paraId="03F7B8BF" w14:textId="77777777" w:rsidR="002D4E1B" w:rsidRPr="002D4E1B" w:rsidRDefault="002D4E1B" w:rsidP="005555F9">
      <w:pPr>
        <w:rPr>
          <w:sz w:val="22"/>
        </w:rPr>
      </w:pPr>
    </w:p>
    <w:p w14:paraId="30DCD708" w14:textId="77777777" w:rsidR="002D4E1B" w:rsidRPr="002D4E1B" w:rsidRDefault="002D4E1B" w:rsidP="005555F9">
      <w:pPr>
        <w:rPr>
          <w:sz w:val="22"/>
        </w:rPr>
      </w:pPr>
      <w:r w:rsidRPr="002D4E1B">
        <w:rPr>
          <w:sz w:val="22"/>
        </w:rPr>
        <w:t>[</w:t>
      </w:r>
      <w:r w:rsidR="005555F9" w:rsidRPr="002D4E1B">
        <w:rPr>
          <w:sz w:val="22"/>
        </w:rPr>
        <w:t>Chorus</w:t>
      </w:r>
      <w:r w:rsidRPr="002D4E1B">
        <w:rPr>
          <w:sz w:val="22"/>
        </w:rPr>
        <w:t>]</w:t>
      </w:r>
    </w:p>
    <w:p w14:paraId="5DD4D0F8" w14:textId="183E80B8" w:rsidR="002D4E1B" w:rsidRPr="002D4E1B" w:rsidRDefault="002D4E1B" w:rsidP="005555F9">
      <w:pPr>
        <w:rPr>
          <w:sz w:val="22"/>
        </w:rPr>
      </w:pPr>
    </w:p>
    <w:p w14:paraId="4880D462" w14:textId="096BBAD6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Oh, precious is the flow,</w:t>
      </w:r>
    </w:p>
    <w:p w14:paraId="40CB71F7" w14:textId="04EB6A7A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That makes me white as snow;</w:t>
      </w:r>
    </w:p>
    <w:p w14:paraId="419612F9" w14:textId="56608FC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 other fount I know,</w:t>
      </w:r>
    </w:p>
    <w:p w14:paraId="63DF3933" w14:textId="5178ADBE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Jesus.</w:t>
      </w:r>
    </w:p>
    <w:p w14:paraId="79B75422" w14:textId="77777777" w:rsidR="002D4E1B" w:rsidRPr="002D4E1B" w:rsidRDefault="002D4E1B" w:rsidP="005555F9">
      <w:pPr>
        <w:rPr>
          <w:sz w:val="22"/>
        </w:rPr>
      </w:pPr>
    </w:p>
    <w:p w14:paraId="521B0AE0" w14:textId="77777777" w:rsidR="002D4E1B" w:rsidRPr="002D4E1B" w:rsidRDefault="002D4E1B" w:rsidP="005555F9">
      <w:pPr>
        <w:rPr>
          <w:sz w:val="22"/>
        </w:rPr>
      </w:pPr>
      <w:r w:rsidRPr="002D4E1B">
        <w:rPr>
          <w:sz w:val="22"/>
        </w:rPr>
        <w:t>[</w:t>
      </w:r>
      <w:r w:rsidR="005555F9" w:rsidRPr="002D4E1B">
        <w:rPr>
          <w:sz w:val="22"/>
        </w:rPr>
        <w:t>Verse 2</w:t>
      </w:r>
      <w:r w:rsidRPr="002D4E1B">
        <w:rPr>
          <w:sz w:val="22"/>
        </w:rPr>
        <w:t>]</w:t>
      </w:r>
    </w:p>
    <w:p w14:paraId="3D3450D1" w14:textId="23320CA0" w:rsidR="002D4E1B" w:rsidRPr="002D4E1B" w:rsidRDefault="002D4E1B" w:rsidP="005555F9">
      <w:pPr>
        <w:rPr>
          <w:sz w:val="22"/>
        </w:rPr>
      </w:pPr>
    </w:p>
    <w:p w14:paraId="27639102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For my pardon, this I see,</w:t>
      </w:r>
    </w:p>
    <w:p w14:paraId="7BAE2E0F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</w:t>
      </w:r>
    </w:p>
    <w:p w14:paraId="375D6974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For my cleansing this my plea</w:t>
      </w:r>
    </w:p>
    <w:p w14:paraId="1246230C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</w:t>
      </w:r>
    </w:p>
    <w:p w14:paraId="38489310" w14:textId="77777777" w:rsidR="002D4E1B" w:rsidRPr="002D4E1B" w:rsidRDefault="002D4E1B" w:rsidP="005555F9">
      <w:pPr>
        <w:rPr>
          <w:sz w:val="22"/>
        </w:rPr>
      </w:pPr>
    </w:p>
    <w:p w14:paraId="41B8D0EE" w14:textId="77777777" w:rsidR="002D4E1B" w:rsidRPr="002D4E1B" w:rsidRDefault="002D4E1B" w:rsidP="005555F9">
      <w:pPr>
        <w:rPr>
          <w:sz w:val="22"/>
        </w:rPr>
      </w:pPr>
      <w:r w:rsidRPr="002D4E1B">
        <w:rPr>
          <w:sz w:val="22"/>
        </w:rPr>
        <w:t>[</w:t>
      </w:r>
      <w:r w:rsidR="005555F9" w:rsidRPr="002D4E1B">
        <w:rPr>
          <w:sz w:val="22"/>
        </w:rPr>
        <w:t>Verse 3</w:t>
      </w:r>
      <w:r w:rsidRPr="002D4E1B">
        <w:rPr>
          <w:sz w:val="22"/>
        </w:rPr>
        <w:t>]</w:t>
      </w:r>
    </w:p>
    <w:p w14:paraId="16CF2D53" w14:textId="727D086A" w:rsidR="002D4E1B" w:rsidRPr="002D4E1B" w:rsidRDefault="002D4E1B" w:rsidP="005555F9">
      <w:pPr>
        <w:rPr>
          <w:sz w:val="22"/>
        </w:rPr>
      </w:pPr>
    </w:p>
    <w:p w14:paraId="3C357395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can for sin atone</w:t>
      </w:r>
    </w:p>
    <w:p w14:paraId="362CDACC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</w:t>
      </w:r>
    </w:p>
    <w:p w14:paraId="34C94A11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Naught of good that I have done</w:t>
      </w:r>
    </w:p>
    <w:p w14:paraId="214D1C47" w14:textId="71D28871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</w:t>
      </w:r>
    </w:p>
    <w:p w14:paraId="14817B78" w14:textId="77777777" w:rsidR="002D4E1B" w:rsidRPr="002D4E1B" w:rsidRDefault="002D4E1B" w:rsidP="005555F9">
      <w:pPr>
        <w:rPr>
          <w:sz w:val="22"/>
        </w:rPr>
      </w:pPr>
    </w:p>
    <w:p w14:paraId="6A382870" w14:textId="77777777" w:rsidR="002D4E1B" w:rsidRPr="002D4E1B" w:rsidRDefault="002D4E1B" w:rsidP="005555F9">
      <w:pPr>
        <w:rPr>
          <w:sz w:val="22"/>
        </w:rPr>
      </w:pPr>
      <w:r w:rsidRPr="002D4E1B">
        <w:rPr>
          <w:sz w:val="22"/>
        </w:rPr>
        <w:t>[</w:t>
      </w:r>
      <w:r w:rsidR="005555F9" w:rsidRPr="002D4E1B">
        <w:rPr>
          <w:sz w:val="22"/>
        </w:rPr>
        <w:t>Verse 4</w:t>
      </w:r>
      <w:r w:rsidRPr="002D4E1B">
        <w:rPr>
          <w:sz w:val="22"/>
        </w:rPr>
        <w:t>]</w:t>
      </w:r>
    </w:p>
    <w:p w14:paraId="658C87DE" w14:textId="6A340F34" w:rsidR="002D4E1B" w:rsidRPr="002D4E1B" w:rsidRDefault="002D4E1B" w:rsidP="005555F9">
      <w:pPr>
        <w:rPr>
          <w:sz w:val="22"/>
        </w:rPr>
      </w:pPr>
    </w:p>
    <w:p w14:paraId="7B6E1F05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This is all my hope and peace</w:t>
      </w:r>
    </w:p>
    <w:p w14:paraId="5027F119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Je-sus</w:t>
      </w:r>
    </w:p>
    <w:p w14:paraId="238EEF35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This is all my righteousness</w:t>
      </w:r>
    </w:p>
    <w:p w14:paraId="5818F489" w14:textId="77777777" w:rsidR="002D4E1B" w:rsidRPr="002D4E1B" w:rsidRDefault="005555F9" w:rsidP="005555F9">
      <w:pPr>
        <w:rPr>
          <w:sz w:val="22"/>
        </w:rPr>
      </w:pPr>
      <w:r w:rsidRPr="002D4E1B">
        <w:rPr>
          <w:sz w:val="22"/>
        </w:rPr>
        <w:t>Nothing but the blood of Jesus</w:t>
      </w:r>
    </w:p>
    <w:p w14:paraId="727A7AFB" w14:textId="27BB50D6" w:rsidR="002815CA" w:rsidRPr="002D4E1B" w:rsidRDefault="002815CA" w:rsidP="005555F9">
      <w:pPr>
        <w:rPr>
          <w:sz w:val="22"/>
        </w:rPr>
      </w:pPr>
    </w:p>
    <w:sectPr w:rsidR="002815CA" w:rsidRPr="002D4E1B" w:rsidSect="002D4E1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F9"/>
    <w:rsid w:val="00077CFC"/>
    <w:rsid w:val="000D1CA6"/>
    <w:rsid w:val="00184768"/>
    <w:rsid w:val="002815CA"/>
    <w:rsid w:val="002D4E1B"/>
    <w:rsid w:val="00533EC9"/>
    <w:rsid w:val="005555F9"/>
    <w:rsid w:val="007B61E0"/>
    <w:rsid w:val="00A15AAE"/>
    <w:rsid w:val="00AD5846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FC22"/>
  <w15:chartTrackingRefBased/>
  <w15:docId w15:val="{9DCFC034-3A98-49BD-87B4-8A16650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2019-04-07T12:44:00Z</dcterms:created>
  <dcterms:modified xsi:type="dcterms:W3CDTF">2023-07-01T04:47:00Z</dcterms:modified>
</cp:coreProperties>
</file>